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5015"/>
        <w:gridCol w:w="5065"/>
      </w:tblGrid>
      <w:tr w:rsidR="00233A27" w14:paraId="7C99403A" w14:textId="77777777" w:rsidTr="313B2B8D">
        <w:tc>
          <w:tcPr>
            <w:tcW w:w="5010" w:type="dxa"/>
            <w:tcMar>
              <w:bottom w:w="0" w:type="dxa"/>
            </w:tcMar>
          </w:tcPr>
          <w:p w14:paraId="0482CC06" w14:textId="1B689DA2" w:rsidR="00233A27" w:rsidRDefault="00F04D70">
            <w:pPr>
              <w:pStyle w:val="Heading1"/>
            </w:pPr>
            <w:sdt>
              <w:sdtPr>
                <w:alias w:val="Company"/>
                <w:tag w:val=""/>
                <w:id w:val="2063364591"/>
                <w:placeholder>
                  <w:docPart w:val="9AD25CABDFF6463182826D55E830D607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A05DA6">
                  <w:t>First Name</w:t>
                </w:r>
                <w:r w:rsidR="00494EE6">
                  <w:t xml:space="preserve"> </w:t>
                </w:r>
                <w:r>
                  <w:t>Last Name</w:t>
                </w:r>
              </w:sdtContent>
            </w:sdt>
          </w:p>
          <w:p w14:paraId="28D9A33A" w14:textId="2C59D4AC" w:rsidR="00233A27" w:rsidRDefault="00A05DA6">
            <w:pPr>
              <w:pStyle w:val="Heading3"/>
            </w:pPr>
            <w:r>
              <w:t>Title/Occupation/Business Name</w:t>
            </w:r>
          </w:p>
          <w:p w14:paraId="40579F84" w14:textId="77777777" w:rsidR="000C098F" w:rsidRDefault="000C098F">
            <w:pPr>
              <w:pStyle w:val="Heading3"/>
            </w:pPr>
          </w:p>
          <w:p w14:paraId="2944C319" w14:textId="7DBC2618" w:rsidR="000C098F" w:rsidRDefault="00731BF5">
            <w:pPr>
              <w:pStyle w:val="Heading3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 xml:space="preserve">ABN </w:t>
            </w:r>
            <w:r w:rsidR="00A05DA6">
              <w:rPr>
                <w:b/>
                <w:i w:val="0"/>
                <w:sz w:val="24"/>
              </w:rPr>
              <w:t>XX XXX XXX XXX</w:t>
            </w:r>
          </w:p>
          <w:p w14:paraId="49C033BE" w14:textId="77777777" w:rsidR="00A05DA6" w:rsidRDefault="00A05DA6">
            <w:pPr>
              <w:pStyle w:val="Heading3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“</w:t>
            </w:r>
            <w:r w:rsidR="00144BEB">
              <w:rPr>
                <w:b/>
                <w:i w:val="0"/>
                <w:sz w:val="24"/>
              </w:rPr>
              <w:t>Registered for GST</w:t>
            </w:r>
            <w:r>
              <w:rPr>
                <w:b/>
                <w:i w:val="0"/>
                <w:sz w:val="24"/>
              </w:rPr>
              <w:t xml:space="preserve">” or </w:t>
            </w:r>
          </w:p>
          <w:p w14:paraId="0D45D339" w14:textId="38784058" w:rsidR="006B0867" w:rsidRDefault="313B2B8D" w:rsidP="313B2B8D">
            <w:pPr>
              <w:pStyle w:val="Heading3"/>
              <w:rPr>
                <w:b/>
                <w:bCs/>
                <w:i w:val="0"/>
                <w:sz w:val="24"/>
              </w:rPr>
            </w:pPr>
            <w:r w:rsidRPr="313B2B8D">
              <w:rPr>
                <w:b/>
                <w:bCs/>
                <w:i w:val="0"/>
                <w:sz w:val="24"/>
              </w:rPr>
              <w:t>“Not registered for GST</w:t>
            </w:r>
            <w:r w:rsidR="00F04D70">
              <w:rPr>
                <w:b/>
                <w:bCs/>
                <w:i w:val="0"/>
                <w:sz w:val="24"/>
              </w:rPr>
              <w:t>”</w:t>
            </w:r>
          </w:p>
          <w:p w14:paraId="070B4B34" w14:textId="19082C56" w:rsidR="313B2B8D" w:rsidRDefault="313B2B8D" w:rsidP="313B2B8D">
            <w:pPr>
              <w:pStyle w:val="Heading3"/>
              <w:rPr>
                <w:b/>
                <w:bCs/>
                <w:i w:val="0"/>
                <w:sz w:val="24"/>
              </w:rPr>
            </w:pPr>
          </w:p>
          <w:p w14:paraId="6CA89D2B" w14:textId="6D1363FB" w:rsidR="313B2B8D" w:rsidRDefault="313B2B8D" w:rsidP="313B2B8D">
            <w:pPr>
              <w:pStyle w:val="Heading3"/>
              <w:rPr>
                <w:b/>
                <w:bCs/>
                <w:i w:val="0"/>
                <w:sz w:val="24"/>
              </w:rPr>
            </w:pPr>
            <w:r w:rsidRPr="313B2B8D">
              <w:rPr>
                <w:b/>
                <w:bCs/>
                <w:i w:val="0"/>
                <w:sz w:val="24"/>
              </w:rPr>
              <w:t>LTU Vendor Number</w:t>
            </w:r>
            <w:r w:rsidR="00F04D70">
              <w:rPr>
                <w:b/>
                <w:bCs/>
                <w:i w:val="0"/>
                <w:sz w:val="24"/>
              </w:rPr>
              <w:t xml:space="preserve"> (if available)</w:t>
            </w:r>
            <w:r w:rsidRPr="313B2B8D">
              <w:rPr>
                <w:b/>
                <w:bCs/>
                <w:i w:val="0"/>
                <w:sz w:val="24"/>
              </w:rPr>
              <w:t>:</w:t>
            </w:r>
          </w:p>
          <w:p w14:paraId="3E453AE4" w14:textId="77777777" w:rsidR="008D043D" w:rsidRDefault="008D043D">
            <w:pPr>
              <w:pStyle w:val="Heading3"/>
              <w:rPr>
                <w:b/>
                <w:i w:val="0"/>
                <w:sz w:val="24"/>
              </w:rPr>
            </w:pPr>
          </w:p>
          <w:p w14:paraId="388FD75E" w14:textId="40046B7E" w:rsidR="008D043D" w:rsidRDefault="008D043D">
            <w:pPr>
              <w:pStyle w:val="Heading3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INVOICE NUMBER:</w:t>
            </w:r>
          </w:p>
          <w:p w14:paraId="7C8F74AC" w14:textId="4DFD662E" w:rsidR="006B0867" w:rsidRPr="000C098F" w:rsidRDefault="006B0867">
            <w:pPr>
              <w:pStyle w:val="Heading3"/>
              <w:rPr>
                <w:b/>
                <w:i w:val="0"/>
                <w:sz w:val="24"/>
              </w:rPr>
            </w:pPr>
          </w:p>
        </w:tc>
        <w:tc>
          <w:tcPr>
            <w:tcW w:w="5060" w:type="dxa"/>
            <w:tcMar>
              <w:bottom w:w="0" w:type="dxa"/>
            </w:tcMar>
          </w:tcPr>
          <w:p w14:paraId="267BF601" w14:textId="385BC9DE" w:rsidR="00233A27" w:rsidRDefault="0065281D">
            <w:pPr>
              <w:pStyle w:val="Title"/>
            </w:pPr>
            <w:r>
              <w:t>(</w:t>
            </w:r>
            <w:r w:rsidR="00144BEB">
              <w:t>TAX</w:t>
            </w:r>
            <w:r>
              <w:t>)</w:t>
            </w:r>
            <w:r w:rsidR="00144BEB">
              <w:t xml:space="preserve"> </w:t>
            </w:r>
            <w:r w:rsidR="008B3D90">
              <w:t>INVOICE</w:t>
            </w:r>
          </w:p>
        </w:tc>
      </w:tr>
      <w:tr w:rsidR="00233A27" w14:paraId="7AAE70F9" w14:textId="77777777" w:rsidTr="313B2B8D">
        <w:trPr>
          <w:trHeight w:val="1123"/>
        </w:trPr>
        <w:tc>
          <w:tcPr>
            <w:tcW w:w="5010" w:type="dxa"/>
            <w:tcMar>
              <w:bottom w:w="0" w:type="dxa"/>
            </w:tcMar>
          </w:tcPr>
          <w:p w14:paraId="680B6E65" w14:textId="77777777" w:rsidR="0010019E" w:rsidRDefault="0010019E">
            <w:r>
              <w:t xml:space="preserve">Address: </w:t>
            </w:r>
          </w:p>
          <w:p w14:paraId="63927396" w14:textId="2BC37DBA" w:rsidR="00037B3F" w:rsidRDefault="00A05DA6">
            <w:r>
              <w:t>XXX</w:t>
            </w:r>
          </w:p>
          <w:p w14:paraId="05BB105B" w14:textId="536A6EC9" w:rsidR="00A05DA6" w:rsidRDefault="00A05DA6">
            <w:r>
              <w:t>XXX</w:t>
            </w:r>
          </w:p>
          <w:p w14:paraId="04692141" w14:textId="77777777" w:rsidR="00037B3F" w:rsidRDefault="00037B3F"/>
        </w:tc>
        <w:tc>
          <w:tcPr>
            <w:tcW w:w="5060" w:type="dxa"/>
            <w:tcMar>
              <w:bottom w:w="0" w:type="dxa"/>
            </w:tcMar>
          </w:tcPr>
          <w:p w14:paraId="502D7355" w14:textId="5F3CAF67" w:rsidR="00233A27" w:rsidRDefault="00A05DA6" w:rsidP="007F525B">
            <w:pPr>
              <w:pStyle w:val="RightAligned"/>
            </w:pPr>
            <w:r>
              <w:t>Day</w:t>
            </w:r>
            <w:r w:rsidR="00144BEB">
              <w:t xml:space="preserve"> </w:t>
            </w:r>
            <w:r>
              <w:t>Month</w:t>
            </w:r>
            <w:r w:rsidR="00144BEB">
              <w:t xml:space="preserve"> </w:t>
            </w:r>
            <w:r>
              <w:t>YEAR</w:t>
            </w:r>
            <w:r w:rsidR="00731BF5">
              <w:t xml:space="preserve"> </w:t>
            </w:r>
          </w:p>
        </w:tc>
      </w:tr>
      <w:tr w:rsidR="00233A27" w14:paraId="304C81A5" w14:textId="77777777" w:rsidTr="313B2B8D">
        <w:trPr>
          <w:trHeight w:val="1440"/>
        </w:trPr>
        <w:tc>
          <w:tcPr>
            <w:tcW w:w="5010" w:type="dxa"/>
            <w:tcMar>
              <w:bottom w:w="144" w:type="dxa"/>
            </w:tcMar>
          </w:tcPr>
          <w:p w14:paraId="1130EC48" w14:textId="562C71EA" w:rsidR="00233A27" w:rsidRDefault="008B3D90">
            <w:pPr>
              <w:pStyle w:val="Heading2"/>
            </w:pPr>
            <w:r>
              <w:t>To:</w:t>
            </w:r>
          </w:p>
          <w:p w14:paraId="35D629EE" w14:textId="77777777" w:rsidR="003E09A2" w:rsidRPr="003E09A2" w:rsidRDefault="003E09A2" w:rsidP="003E09A2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pacing w:val="0"/>
                <w:sz w:val="20"/>
                <w:szCs w:val="20"/>
              </w:rPr>
            </w:pPr>
            <w:r w:rsidRPr="003E09A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La Trobe University</w:t>
            </w:r>
          </w:p>
          <w:p w14:paraId="741368B3" w14:textId="77777777" w:rsidR="003E09A2" w:rsidRPr="003E09A2" w:rsidRDefault="003E09A2" w:rsidP="003E09A2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E09A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GLA:D Australia</w:t>
            </w:r>
          </w:p>
          <w:p w14:paraId="27A481AE" w14:textId="77777777" w:rsidR="003E09A2" w:rsidRPr="003E09A2" w:rsidRDefault="003E09A2" w:rsidP="003E09A2">
            <w:pPr>
              <w:shd w:val="clear" w:color="auto" w:fill="FFFFFF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E09A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Attn: Marcella F Pazzinatto/Jo Kemp</w:t>
            </w:r>
          </w:p>
          <w:p w14:paraId="5E09D01F" w14:textId="4030E493" w:rsidR="00144BEB" w:rsidRPr="0011609F" w:rsidRDefault="00144BEB">
            <w:pPr>
              <w:rPr>
                <w:b/>
                <w:i/>
              </w:rPr>
            </w:pPr>
          </w:p>
          <w:p w14:paraId="592279A3" w14:textId="242E3C38" w:rsidR="00233A27" w:rsidRDefault="00233A27" w:rsidP="00037B3F"/>
        </w:tc>
        <w:tc>
          <w:tcPr>
            <w:tcW w:w="5060" w:type="dxa"/>
            <w:tcMar>
              <w:bottom w:w="144" w:type="dxa"/>
            </w:tcMar>
          </w:tcPr>
          <w:p w14:paraId="1AA15382" w14:textId="77777777" w:rsidR="00233A27" w:rsidRDefault="008B3D90">
            <w:pPr>
              <w:pStyle w:val="Heading2"/>
            </w:pPr>
            <w:r>
              <w:t>FOR:</w:t>
            </w:r>
          </w:p>
          <w:p w14:paraId="3A0D6E48" w14:textId="345C17A6" w:rsidR="00233A27" w:rsidRDefault="00A05DA6">
            <w:r>
              <w:t>GLA:D Consulting</w:t>
            </w:r>
          </w:p>
        </w:tc>
      </w:tr>
    </w:tbl>
    <w:tbl>
      <w:tblPr>
        <w:tblStyle w:val="Invoicetable"/>
        <w:tblpPr w:leftFromText="180" w:rightFromText="180" w:vertAnchor="text" w:horzAnchor="margin" w:tblpXSpec="center" w:tblpY="69"/>
        <w:tblW w:w="5000" w:type="pct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216" w:type="dxa"/>
          <w:bottom w:w="72" w:type="dxa"/>
          <w:right w:w="216" w:type="dxa"/>
        </w:tblCellMar>
        <w:tblLook w:val="04A0" w:firstRow="1" w:lastRow="0" w:firstColumn="1" w:lastColumn="0" w:noHBand="0" w:noVBand="1"/>
        <w:tblCaption w:val="Layout table"/>
      </w:tblPr>
      <w:tblGrid>
        <w:gridCol w:w="1838"/>
        <w:gridCol w:w="3260"/>
        <w:gridCol w:w="1701"/>
        <w:gridCol w:w="1701"/>
        <w:gridCol w:w="1570"/>
      </w:tblGrid>
      <w:tr w:rsidR="00144BEB" w14:paraId="07558233" w14:textId="77777777" w:rsidTr="00100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  <w:jc w:val="left"/>
        </w:trPr>
        <w:tc>
          <w:tcPr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61E588" w14:textId="446616FA" w:rsidR="00144BEB" w:rsidRDefault="00144BEB" w:rsidP="00144BEB">
            <w:bookmarkStart w:id="0" w:name="_Hlk150769338"/>
            <w:r>
              <w:t>Date</w:t>
            </w:r>
            <w:r w:rsidR="00A05DA6">
              <w:t>(s)</w:t>
            </w:r>
            <w:r>
              <w:t xml:space="preserve"> 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AF4355" w14:textId="77777777" w:rsidR="00144BEB" w:rsidRDefault="00144BEB" w:rsidP="00144BEB">
            <w:r>
              <w:t>Description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529457" w14:textId="77777777" w:rsidR="00144BEB" w:rsidRDefault="00144BEB" w:rsidP="00144BEB">
            <w:pPr>
              <w:rPr>
                <w:b w:val="0"/>
                <w:caps w:val="0"/>
              </w:rPr>
            </w:pPr>
            <w:r>
              <w:t xml:space="preserve">Amount </w:t>
            </w:r>
          </w:p>
          <w:p w14:paraId="31DB274D" w14:textId="159752DD" w:rsidR="00144BEB" w:rsidRDefault="00144BEB" w:rsidP="00144BEB">
            <w:r>
              <w:t>(Ex GST)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9CF532" w14:textId="77777777" w:rsidR="00144BEB" w:rsidRDefault="00144BEB" w:rsidP="00144BEB">
            <w:pPr>
              <w:rPr>
                <w:b w:val="0"/>
                <w:caps w:val="0"/>
              </w:rPr>
            </w:pPr>
            <w:r>
              <w:t>GST</w:t>
            </w:r>
          </w:p>
          <w:p w14:paraId="6CB7052B" w14:textId="295F4B60" w:rsidR="00A05DA6" w:rsidRDefault="00A05DA6" w:rsidP="00144BEB">
            <w:r>
              <w:t>(if applic*)</w:t>
            </w:r>
          </w:p>
        </w:tc>
        <w:tc>
          <w:tcPr>
            <w:tcW w:w="15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4E3509" w14:textId="2D078C1F" w:rsidR="00144BEB" w:rsidRDefault="00144BEB" w:rsidP="00144BEB">
            <w:r>
              <w:t>Amount (Inc GST)</w:t>
            </w:r>
          </w:p>
        </w:tc>
      </w:tr>
      <w:tr w:rsidR="0010019E" w14:paraId="09248F3B" w14:textId="77777777" w:rsidTr="0010019E">
        <w:trPr>
          <w:trHeight w:val="208"/>
          <w:jc w:val="left"/>
        </w:trPr>
        <w:tc>
          <w:tcPr>
            <w:tcW w:w="1838" w:type="dxa"/>
          </w:tcPr>
          <w:p w14:paraId="76708F87" w14:textId="48DB30AE" w:rsidR="00144BEB" w:rsidRDefault="00A05DA6" w:rsidP="00144BEB">
            <w:pPr>
              <w:jc w:val="center"/>
            </w:pPr>
            <w:r>
              <w:t>XX/XX/XX – XX/XX/XX</w:t>
            </w:r>
          </w:p>
        </w:tc>
        <w:tc>
          <w:tcPr>
            <w:tcW w:w="3260" w:type="dxa"/>
          </w:tcPr>
          <w:p w14:paraId="573F264D" w14:textId="4C041884" w:rsidR="00144BEB" w:rsidRDefault="00A05DA6" w:rsidP="00144BEB">
            <w:r>
              <w:t>GLA:D Consulting</w:t>
            </w:r>
          </w:p>
        </w:tc>
        <w:tc>
          <w:tcPr>
            <w:tcW w:w="1701" w:type="dxa"/>
          </w:tcPr>
          <w:p w14:paraId="17E4DDC9" w14:textId="0F231648" w:rsidR="00144BEB" w:rsidRDefault="00144BEB" w:rsidP="00144BEB">
            <w:pPr>
              <w:jc w:val="center"/>
            </w:pPr>
            <w:r>
              <w:t>$</w:t>
            </w:r>
            <w:r w:rsidR="00A05DA6">
              <w:t>XX</w:t>
            </w:r>
          </w:p>
        </w:tc>
        <w:tc>
          <w:tcPr>
            <w:tcW w:w="1701" w:type="dxa"/>
          </w:tcPr>
          <w:p w14:paraId="2CAD4658" w14:textId="0DF9B6B4" w:rsidR="00144BEB" w:rsidRDefault="00144BEB" w:rsidP="00144BEB">
            <w:pPr>
              <w:jc w:val="center"/>
            </w:pPr>
            <w:r>
              <w:t>$</w:t>
            </w:r>
            <w:r w:rsidR="00A05DA6">
              <w:t>XX</w:t>
            </w:r>
          </w:p>
        </w:tc>
        <w:tc>
          <w:tcPr>
            <w:tcW w:w="1570" w:type="dxa"/>
          </w:tcPr>
          <w:p w14:paraId="0E7066CD" w14:textId="25E34A44" w:rsidR="00144BEB" w:rsidRDefault="00144BEB" w:rsidP="00144BEB">
            <w:pPr>
              <w:jc w:val="center"/>
            </w:pPr>
            <w:r>
              <w:t>$</w:t>
            </w:r>
            <w:r w:rsidR="00A05DA6">
              <w:t>XX</w:t>
            </w:r>
          </w:p>
        </w:tc>
      </w:tr>
      <w:bookmarkEnd w:id="0"/>
    </w:tbl>
    <w:p w14:paraId="02166758" w14:textId="165B338E" w:rsidR="00233A27" w:rsidRDefault="00233A27"/>
    <w:p w14:paraId="43D59A57" w14:textId="22E60D5E" w:rsidR="00144BEB" w:rsidRDefault="00144B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3320" w:type="dxa"/>
        <w:tblInd w:w="6799" w:type="dxa"/>
        <w:tblLook w:val="04A0" w:firstRow="1" w:lastRow="0" w:firstColumn="1" w:lastColumn="0" w:noHBand="0" w:noVBand="1"/>
      </w:tblPr>
      <w:tblGrid>
        <w:gridCol w:w="1701"/>
        <w:gridCol w:w="1619"/>
      </w:tblGrid>
      <w:tr w:rsidR="00144BEB" w14:paraId="55990BD2" w14:textId="77777777" w:rsidTr="0010019E">
        <w:trPr>
          <w:trHeight w:val="652"/>
        </w:trPr>
        <w:tc>
          <w:tcPr>
            <w:tcW w:w="1701" w:type="dxa"/>
            <w:vAlign w:val="center"/>
          </w:tcPr>
          <w:p w14:paraId="4D48F3DA" w14:textId="77777777" w:rsidR="0010019E" w:rsidRDefault="00144BEB" w:rsidP="00144BEB">
            <w:pPr>
              <w:jc w:val="center"/>
              <w:rPr>
                <w:b/>
                <w:bCs/>
              </w:rPr>
            </w:pPr>
            <w:bookmarkStart w:id="1" w:name="_Hlk150769346"/>
            <w:r>
              <w:rPr>
                <w:b/>
                <w:bCs/>
              </w:rPr>
              <w:t xml:space="preserve">TOTAL </w:t>
            </w:r>
          </w:p>
          <w:p w14:paraId="55502B90" w14:textId="2F683F16" w:rsidR="00144BEB" w:rsidRPr="00144BEB" w:rsidRDefault="00144BEB" w:rsidP="00144B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(INC GST)</w:t>
            </w:r>
          </w:p>
        </w:tc>
        <w:tc>
          <w:tcPr>
            <w:tcW w:w="1619" w:type="dxa"/>
            <w:vAlign w:val="center"/>
          </w:tcPr>
          <w:p w14:paraId="7FA41A7C" w14:textId="1F0DD9A2" w:rsidR="00144BEB" w:rsidRDefault="00144BEB" w:rsidP="00144BEB">
            <w:pPr>
              <w:jc w:val="center"/>
            </w:pPr>
            <w:r>
              <w:t>$</w:t>
            </w:r>
            <w:r w:rsidR="00A05DA6">
              <w:t>XX</w:t>
            </w:r>
          </w:p>
        </w:tc>
      </w:tr>
      <w:bookmarkEnd w:id="1"/>
    </w:tbl>
    <w:p w14:paraId="6E9B83AC" w14:textId="77777777" w:rsidR="00144BEB" w:rsidRDefault="00144BEB"/>
    <w:p w14:paraId="711BB90A" w14:textId="77777777" w:rsidR="00F026C1" w:rsidRDefault="00F026C1">
      <w:pPr>
        <w:pStyle w:val="Instructions"/>
      </w:pPr>
    </w:p>
    <w:p w14:paraId="17106044" w14:textId="768B8B6A" w:rsidR="00D82A01" w:rsidRDefault="00144BEB">
      <w:pPr>
        <w:pStyle w:val="Instructions"/>
        <w:rPr>
          <w:b/>
        </w:rPr>
      </w:pPr>
      <w:bookmarkStart w:id="2" w:name="_Hlk150769374"/>
      <w:r>
        <w:rPr>
          <w:b/>
        </w:rPr>
        <w:t xml:space="preserve">Acc Name: </w:t>
      </w:r>
      <w:r>
        <w:rPr>
          <w:b/>
        </w:rPr>
        <w:tab/>
      </w:r>
      <w:r w:rsidR="00A05DA6">
        <w:rPr>
          <w:bCs/>
        </w:rPr>
        <w:t>XX XX</w:t>
      </w:r>
    </w:p>
    <w:p w14:paraId="4F96A10E" w14:textId="1189F96A" w:rsidR="00F026C1" w:rsidRDefault="00F026C1">
      <w:pPr>
        <w:pStyle w:val="Instructions"/>
      </w:pPr>
      <w:r w:rsidRPr="00F026C1">
        <w:rPr>
          <w:b/>
        </w:rPr>
        <w:t>Bank:</w:t>
      </w:r>
      <w:r w:rsidR="00144BEB">
        <w:rPr>
          <w:b/>
        </w:rPr>
        <w:tab/>
      </w:r>
      <w:r w:rsidR="00144BEB">
        <w:rPr>
          <w:b/>
        </w:rPr>
        <w:tab/>
      </w:r>
      <w:r w:rsidR="00A05DA6">
        <w:t>XX</w:t>
      </w:r>
    </w:p>
    <w:p w14:paraId="3D5BA824" w14:textId="0A6AE2D3" w:rsidR="00F026C1" w:rsidRDefault="00F026C1">
      <w:pPr>
        <w:pStyle w:val="Instructions"/>
      </w:pPr>
      <w:r w:rsidRPr="00F026C1">
        <w:rPr>
          <w:b/>
        </w:rPr>
        <w:t>BSB:</w:t>
      </w:r>
      <w:r>
        <w:tab/>
      </w:r>
      <w:r>
        <w:tab/>
      </w:r>
      <w:r w:rsidR="00A05DA6">
        <w:t>XXX</w:t>
      </w:r>
      <w:r w:rsidR="006230AC">
        <w:t>-</w:t>
      </w:r>
      <w:r w:rsidR="00A05DA6">
        <w:t>XXX</w:t>
      </w:r>
    </w:p>
    <w:p w14:paraId="004E4247" w14:textId="31088A22" w:rsidR="00F026C1" w:rsidRDefault="00F026C1">
      <w:pPr>
        <w:pStyle w:val="Instructions"/>
      </w:pPr>
      <w:r w:rsidRPr="00F026C1">
        <w:rPr>
          <w:b/>
        </w:rPr>
        <w:t>Acc #:</w:t>
      </w:r>
      <w:r>
        <w:tab/>
      </w:r>
      <w:r w:rsidR="00144BEB">
        <w:tab/>
      </w:r>
      <w:r w:rsidR="00A05DA6">
        <w:t>XXXX</w:t>
      </w:r>
      <w:r w:rsidR="006230AC">
        <w:t xml:space="preserve"> </w:t>
      </w:r>
      <w:r w:rsidR="00A05DA6">
        <w:t>XXXX</w:t>
      </w:r>
    </w:p>
    <w:bookmarkEnd w:id="2"/>
    <w:p w14:paraId="55513F0F" w14:textId="77777777" w:rsidR="00F026C1" w:rsidRDefault="00F026C1">
      <w:pPr>
        <w:pStyle w:val="Instructions"/>
      </w:pPr>
    </w:p>
    <w:p w14:paraId="28ED152B" w14:textId="6421E829" w:rsidR="00F026C1" w:rsidRPr="0078263E" w:rsidRDefault="00DD28CE">
      <w:pPr>
        <w:pStyle w:val="Heading4"/>
        <w:rPr>
          <w:sz w:val="22"/>
          <w:szCs w:val="22"/>
        </w:rPr>
      </w:pPr>
      <w:r w:rsidRPr="0078263E">
        <w:rPr>
          <w:caps w:val="0"/>
          <w:sz w:val="22"/>
          <w:szCs w:val="22"/>
        </w:rPr>
        <w:t xml:space="preserve">If you have any questions regarding this invoice, please contact me on +61 </w:t>
      </w:r>
      <w:r w:rsidR="00A05DA6" w:rsidRPr="0078263E">
        <w:rPr>
          <w:caps w:val="0"/>
          <w:sz w:val="22"/>
          <w:szCs w:val="22"/>
        </w:rPr>
        <w:t>XXX XXX XXX</w:t>
      </w:r>
      <w:r w:rsidR="009418D5" w:rsidRPr="0078263E">
        <w:rPr>
          <w:caps w:val="0"/>
          <w:sz w:val="22"/>
          <w:szCs w:val="22"/>
        </w:rPr>
        <w:t>,</w:t>
      </w:r>
      <w:r w:rsidR="006B0867" w:rsidRPr="0078263E">
        <w:rPr>
          <w:caps w:val="0"/>
          <w:sz w:val="22"/>
          <w:szCs w:val="22"/>
        </w:rPr>
        <w:t xml:space="preserve"> </w:t>
      </w:r>
      <w:r w:rsidRPr="0078263E">
        <w:rPr>
          <w:caps w:val="0"/>
          <w:sz w:val="22"/>
          <w:szCs w:val="22"/>
        </w:rPr>
        <w:t xml:space="preserve">or </w:t>
      </w:r>
      <w:r w:rsidR="009418D5" w:rsidRPr="0078263E">
        <w:rPr>
          <w:caps w:val="0"/>
          <w:sz w:val="22"/>
          <w:szCs w:val="22"/>
        </w:rPr>
        <w:t>via</w:t>
      </w:r>
      <w:r w:rsidRPr="0078263E">
        <w:rPr>
          <w:caps w:val="0"/>
          <w:sz w:val="22"/>
          <w:szCs w:val="22"/>
        </w:rPr>
        <w:t xml:space="preserve"> email </w:t>
      </w:r>
      <w:hyperlink r:id="rId7" w:history="1">
        <w:r w:rsidR="00A05DA6" w:rsidRPr="0078263E">
          <w:rPr>
            <w:rStyle w:val="Hyperlink"/>
            <w:caps w:val="0"/>
            <w:sz w:val="22"/>
            <w:szCs w:val="22"/>
          </w:rPr>
          <w:t>XXX@XXX</w:t>
        </w:r>
      </w:hyperlink>
    </w:p>
    <w:p w14:paraId="2A51D802" w14:textId="77777777" w:rsidR="00F026C1" w:rsidRDefault="00F026C1">
      <w:pPr>
        <w:pStyle w:val="Heading4"/>
      </w:pPr>
    </w:p>
    <w:p w14:paraId="20D87FD9" w14:textId="77777777" w:rsidR="00DD28CE" w:rsidRDefault="00DD28CE">
      <w:pPr>
        <w:pStyle w:val="Heading4"/>
      </w:pPr>
    </w:p>
    <w:p w14:paraId="2CAD675F" w14:textId="52AA03AA" w:rsidR="00233A27" w:rsidRDefault="00233A27">
      <w:pPr>
        <w:pStyle w:val="Heading4"/>
      </w:pPr>
    </w:p>
    <w:sectPr w:rsidR="00233A27">
      <w:footerReference w:type="default" r:id="rId8"/>
      <w:pgSz w:w="12240" w:h="15840"/>
      <w:pgMar w:top="1080" w:right="1080" w:bottom="72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EF18" w14:textId="77777777" w:rsidR="00316662" w:rsidRDefault="00316662">
      <w:pPr>
        <w:spacing w:line="240" w:lineRule="auto"/>
      </w:pPr>
      <w:r>
        <w:separator/>
      </w:r>
    </w:p>
  </w:endnote>
  <w:endnote w:type="continuationSeparator" w:id="0">
    <w:p w14:paraId="2BD71CF8" w14:textId="77777777" w:rsidR="00316662" w:rsidRDefault="00316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05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1ADB3" w14:textId="77777777" w:rsidR="00233A27" w:rsidRDefault="008B3D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D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7433" w14:textId="77777777" w:rsidR="00316662" w:rsidRDefault="00316662">
      <w:pPr>
        <w:spacing w:line="240" w:lineRule="auto"/>
      </w:pPr>
      <w:r>
        <w:separator/>
      </w:r>
    </w:p>
  </w:footnote>
  <w:footnote w:type="continuationSeparator" w:id="0">
    <w:p w14:paraId="58BCBBCD" w14:textId="77777777" w:rsidR="00316662" w:rsidRDefault="003166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3F"/>
    <w:rsid w:val="00026B3C"/>
    <w:rsid w:val="00037B3F"/>
    <w:rsid w:val="000537E5"/>
    <w:rsid w:val="000C098F"/>
    <w:rsid w:val="000D3CD7"/>
    <w:rsid w:val="0010019E"/>
    <w:rsid w:val="0011609F"/>
    <w:rsid w:val="00137FD0"/>
    <w:rsid w:val="00144BEB"/>
    <w:rsid w:val="001512EF"/>
    <w:rsid w:val="00161BE0"/>
    <w:rsid w:val="001A6128"/>
    <w:rsid w:val="00233A27"/>
    <w:rsid w:val="00245205"/>
    <w:rsid w:val="00271FE4"/>
    <w:rsid w:val="002907CC"/>
    <w:rsid w:val="00316662"/>
    <w:rsid w:val="00366EEB"/>
    <w:rsid w:val="00376FA0"/>
    <w:rsid w:val="003D007D"/>
    <w:rsid w:val="003E09A2"/>
    <w:rsid w:val="003E2400"/>
    <w:rsid w:val="003F007D"/>
    <w:rsid w:val="00424EAC"/>
    <w:rsid w:val="00482F20"/>
    <w:rsid w:val="00494EE6"/>
    <w:rsid w:val="004D19B2"/>
    <w:rsid w:val="004D47F9"/>
    <w:rsid w:val="00521C2E"/>
    <w:rsid w:val="00566EAE"/>
    <w:rsid w:val="005979D3"/>
    <w:rsid w:val="006230AC"/>
    <w:rsid w:val="00637D80"/>
    <w:rsid w:val="0065281D"/>
    <w:rsid w:val="0066379B"/>
    <w:rsid w:val="006A0812"/>
    <w:rsid w:val="006B0867"/>
    <w:rsid w:val="006B47BE"/>
    <w:rsid w:val="006B69A6"/>
    <w:rsid w:val="007203EB"/>
    <w:rsid w:val="00731373"/>
    <w:rsid w:val="00731BF5"/>
    <w:rsid w:val="007777A8"/>
    <w:rsid w:val="0078263E"/>
    <w:rsid w:val="007B3B11"/>
    <w:rsid w:val="007E1EBC"/>
    <w:rsid w:val="007E4D60"/>
    <w:rsid w:val="007F525B"/>
    <w:rsid w:val="00816BF3"/>
    <w:rsid w:val="008A5823"/>
    <w:rsid w:val="008B3D90"/>
    <w:rsid w:val="008D043D"/>
    <w:rsid w:val="008D61EA"/>
    <w:rsid w:val="009418D5"/>
    <w:rsid w:val="0097211F"/>
    <w:rsid w:val="009966E9"/>
    <w:rsid w:val="009D59AC"/>
    <w:rsid w:val="009F0D43"/>
    <w:rsid w:val="00A05DA6"/>
    <w:rsid w:val="00A13633"/>
    <w:rsid w:val="00A72F0A"/>
    <w:rsid w:val="00AA2426"/>
    <w:rsid w:val="00AC443A"/>
    <w:rsid w:val="00AC73A9"/>
    <w:rsid w:val="00B26755"/>
    <w:rsid w:val="00BB3662"/>
    <w:rsid w:val="00C21DEF"/>
    <w:rsid w:val="00CA635D"/>
    <w:rsid w:val="00CE1A88"/>
    <w:rsid w:val="00D03D5A"/>
    <w:rsid w:val="00D30B46"/>
    <w:rsid w:val="00D42D02"/>
    <w:rsid w:val="00D82A01"/>
    <w:rsid w:val="00DB35F4"/>
    <w:rsid w:val="00DB5982"/>
    <w:rsid w:val="00DD28CE"/>
    <w:rsid w:val="00E27D69"/>
    <w:rsid w:val="00E40B9B"/>
    <w:rsid w:val="00F026C1"/>
    <w:rsid w:val="00F032EE"/>
    <w:rsid w:val="00F04D70"/>
    <w:rsid w:val="00F66113"/>
    <w:rsid w:val="00FB3B1D"/>
    <w:rsid w:val="00FC353B"/>
    <w:rsid w:val="313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F5C54"/>
  <w15:chartTrackingRefBased/>
  <w15:docId w15:val="{4E34F2DE-1455-456B-B11D-CD3D44E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120"/>
      <w:contextualSpacing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keepNext/>
      <w:keepLines/>
      <w:spacing w:after="240"/>
      <w:contextualSpacing/>
      <w:outlineLvl w:val="2"/>
    </w:pPr>
    <w:rPr>
      <w:rFonts w:asciiTheme="majorHAnsi" w:eastAsiaTheme="majorEastAsia" w:hAnsiTheme="majorHAnsi" w:cstheme="majorBidi"/>
      <w:i/>
      <w:color w:val="595959" w:themeColor="text1" w:themeTint="A6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keepNext/>
      <w:keepLines/>
      <w:spacing w:before="60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szCs w:val="26"/>
    </w:rPr>
  </w:style>
  <w:style w:type="paragraph" w:styleId="Title">
    <w:name w:val="Title"/>
    <w:basedOn w:val="Normal"/>
    <w:link w:val="TitleChar"/>
    <w:uiPriority w:val="9"/>
    <w:qFormat/>
    <w:pPr>
      <w:spacing w:after="400" w:line="240" w:lineRule="auto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9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pacing w:val="4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color w:val="595959" w:themeColor="text1" w:themeTint="A6"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spacing w:val="4"/>
    </w:rPr>
  </w:style>
  <w:style w:type="paragraph" w:customStyle="1" w:styleId="RightAligned">
    <w:name w:val="Right Aligned"/>
    <w:basedOn w:val="Normal"/>
    <w:uiPriority w:val="10"/>
    <w:qFormat/>
    <w:pPr>
      <w:spacing w:line="240" w:lineRule="auto"/>
      <w:jc w:val="right"/>
    </w:pPr>
    <w:rPr>
      <w:rFonts w:eastAsia="Times New Roman" w:cs="Times New Roman"/>
      <w:caps/>
      <w:szCs w:val="16"/>
      <w:lang w:eastAsia="en-US"/>
    </w:rPr>
  </w:style>
  <w:style w:type="table" w:customStyle="1" w:styleId="Invoicetable">
    <w:name w:val="Invoice table"/>
    <w:basedOn w:val="TableNormal"/>
    <w:uiPriority w:val="99"/>
    <w:pPr>
      <w:spacing w:line="240" w:lineRule="auto"/>
    </w:pPr>
    <w:rPr>
      <w:rFonts w:cstheme="minorHAnsi"/>
      <w:lang w:eastAsia="en-US"/>
    </w:rPr>
    <w:tblPr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15" w:type="dxa"/>
        <w:left w:w="144" w:type="dxa"/>
        <w:bottom w:w="115" w:type="dxa"/>
        <w:right w:w="144" w:type="dxa"/>
      </w:tblCellMar>
    </w:tblPr>
    <w:trPr>
      <w:jc w:val="center"/>
    </w:trPr>
    <w:tblStylePr w:type="firstRow">
      <w:pPr>
        <w:wordWrap/>
        <w:jc w:val="center"/>
      </w:pPr>
      <w:rPr>
        <w:rFonts w:asciiTheme="majorHAnsi" w:eastAsiaTheme="majorEastAsia" w:hAnsiTheme="majorHAnsi"/>
        <w:b/>
        <w:i w:val="0"/>
        <w:caps/>
        <w:smallCaps w:val="0"/>
        <w:color w:val="000000" w:themeColor="text1"/>
        <w:sz w:val="18"/>
      </w:rPr>
      <w:tblPr/>
      <w:trPr>
        <w:tblHeader/>
      </w:trPr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center"/>
    </w:pPr>
    <w:rPr>
      <w:rFonts w:cs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cstheme="minorHAnsi"/>
      <w:spacing w:val="4"/>
      <w:lang w:eastAsia="en-US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</w:rPr>
  </w:style>
  <w:style w:type="paragraph" w:customStyle="1" w:styleId="Instructions">
    <w:name w:val="Instructions"/>
    <w:basedOn w:val="Normal"/>
    <w:uiPriority w:val="11"/>
    <w:unhideWhenUsed/>
    <w:qFormat/>
    <w:pPr>
      <w:spacing w:before="240"/>
      <w:contextualSpacing/>
    </w:pPr>
    <w:rPr>
      <w:rFonts w:eastAsia="Times New Roman" w:cs="Times New Roman"/>
      <w:color w:val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4"/>
    </w:rPr>
  </w:style>
  <w:style w:type="character" w:styleId="Hyperlink">
    <w:name w:val="Hyperlink"/>
    <w:basedOn w:val="DefaultParagraphFont"/>
    <w:uiPriority w:val="99"/>
    <w:unhideWhenUsed/>
    <w:rsid w:val="00F026C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026C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6E9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E9"/>
    <w:rPr>
      <w:rFonts w:ascii="Times New Roman" w:hAnsi="Times New Roman" w:cs="Times New Roman"/>
      <w:spacing w:val="4"/>
    </w:rPr>
  </w:style>
  <w:style w:type="character" w:styleId="UnresolvedMention">
    <w:name w:val="Unresolved Mention"/>
    <w:basedOn w:val="DefaultParagraphFont"/>
    <w:uiPriority w:val="99"/>
    <w:semiHidden/>
    <w:unhideWhenUsed/>
    <w:rsid w:val="006B0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tt.francis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zuz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D25CABDFF6463182826D55E830D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52455-7E2A-4B60-95BD-C0D53D69F9B2}"/>
      </w:docPartPr>
      <w:docPartBody>
        <w:p w:rsidR="00130284" w:rsidRDefault="00C33C9B">
          <w:pPr>
            <w:pStyle w:val="9AD25CABDFF6463182826D55E830D607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9B"/>
    <w:rsid w:val="00061C2D"/>
    <w:rsid w:val="00082924"/>
    <w:rsid w:val="000F14D0"/>
    <w:rsid w:val="00130284"/>
    <w:rsid w:val="00340043"/>
    <w:rsid w:val="003D401B"/>
    <w:rsid w:val="00537C18"/>
    <w:rsid w:val="00554D2D"/>
    <w:rsid w:val="00622CB9"/>
    <w:rsid w:val="006606E3"/>
    <w:rsid w:val="007E03C7"/>
    <w:rsid w:val="00880F92"/>
    <w:rsid w:val="008F42F6"/>
    <w:rsid w:val="00911D53"/>
    <w:rsid w:val="00C33C9B"/>
    <w:rsid w:val="00C43E0B"/>
    <w:rsid w:val="00C64E1C"/>
    <w:rsid w:val="00E40B9B"/>
    <w:rsid w:val="00F1513B"/>
    <w:rsid w:val="00F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D25CABDFF6463182826D55E830D607">
    <w:name w:val="9AD25CABDFF6463182826D55E830D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 invo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abArchives xmlns:xsi="http://www.w3.org/2001/XMLSchema-instance" xmlns:xsd="http://www.w3.org/2001/XMLSchema">
  <eid>NTk4MC4wfDgwNzIwLzQ2MDAvRW50cnlQYXJ0LzI0ODY5MDA2MTF8MTUxODAuMA==</eid>
  <version>5</version>
  <updated-at>2024-02-16T01:58:07Z</updated-at>
</LabArchives>
</file>

<file path=customXml/itemProps1.xml><?xml version="1.0" encoding="utf-8"?>
<ds:datastoreItem xmlns:ds="http://schemas.openxmlformats.org/officeDocument/2006/customXml" ds:itemID="{E1828FFA-5FD4-437C-B8D5-1425A1F47F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rate.dotx</Template>
  <TotalTime>2</TotalTime>
  <Pages>1</Pages>
  <Words>105</Words>
  <Characters>604</Characters>
  <Application>Microsoft Office Word</Application>
  <DocSecurity>0</DocSecurity>
  <Lines>5</Lines>
  <Paragraphs>1</Paragraphs>
  <ScaleCrop>false</ScaleCrop>
  <Company>First Name Last Name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Perraton</dc:creator>
  <cp:keywords/>
  <dc:description/>
  <cp:lastModifiedBy>Karen Dundules</cp:lastModifiedBy>
  <cp:revision>7</cp:revision>
  <cp:lastPrinted>2019-05-16T23:30:00Z</cp:lastPrinted>
  <dcterms:created xsi:type="dcterms:W3CDTF">2023-04-06T04:20:00Z</dcterms:created>
  <dcterms:modified xsi:type="dcterms:W3CDTF">2025-02-14T01:20:00Z</dcterms:modified>
</cp:coreProperties>
</file>